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A6" w:rsidRDefault="000F0C0E" w:rsidP="00AF032E">
      <w:pPr>
        <w:pStyle w:val="berschrift2"/>
      </w:pPr>
      <w:r>
        <w:t xml:space="preserve"> </w:t>
      </w:r>
      <w:r w:rsidR="00CE2BBC">
        <w:t xml:space="preserve">Definierte Textmarken im Modul CRM </w:t>
      </w:r>
      <w:proofErr w:type="spellStart"/>
      <w:r w:rsidR="00CE2BBC">
        <w:t>xdPPS</w:t>
      </w:r>
      <w:proofErr w:type="spellEnd"/>
      <w:r w:rsidR="00AF032E">
        <w:br/>
      </w:r>
    </w:p>
    <w:p w:rsidR="00C309A5" w:rsidRDefault="00C309A5" w:rsidP="00C309A5">
      <w:r>
        <w:t>Die Textmarken MÜSSEN exakt so geschrieben werden</w:t>
      </w:r>
    </w:p>
    <w:p w:rsidR="00C309A5" w:rsidRPr="00C309A5" w:rsidRDefault="00C309A5" w:rsidP="00C309A5">
      <w:r>
        <w:t xml:space="preserve">Folgende Textmarken sind verfügbar: </w:t>
      </w:r>
    </w:p>
    <w:p w:rsidR="00C309A5" w:rsidRDefault="00C309A5" w:rsidP="00C309A5">
      <w:r>
        <w:rPr>
          <w:noProof/>
        </w:rPr>
        <w:drawing>
          <wp:inline distT="0" distB="0" distL="0" distR="0" wp14:anchorId="7F382D02" wp14:editId="552349EB">
            <wp:extent cx="2752725" cy="22574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A5" w:rsidRDefault="00C309A5" w:rsidP="00C309A5">
      <w:r>
        <w:rPr>
          <w:noProof/>
        </w:rPr>
        <w:drawing>
          <wp:inline distT="0" distB="0" distL="0" distR="0" wp14:anchorId="14EE2C7C" wp14:editId="102D3D1C">
            <wp:extent cx="2800350" cy="2247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A5" w:rsidRDefault="00C309A5" w:rsidP="00C309A5">
      <w:r>
        <w:rPr>
          <w:noProof/>
        </w:rPr>
        <w:drawing>
          <wp:inline distT="0" distB="0" distL="0" distR="0" wp14:anchorId="5F67E090" wp14:editId="50835581">
            <wp:extent cx="2867025" cy="7334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A5" w:rsidRDefault="00C309A5">
      <w:pPr>
        <w:rPr>
          <w:b/>
        </w:rPr>
      </w:pPr>
      <w:r>
        <w:rPr>
          <w:noProof/>
        </w:rPr>
        <w:drawing>
          <wp:inline distT="0" distB="0" distL="0" distR="0" wp14:anchorId="4814B415" wp14:editId="7F8E6600">
            <wp:extent cx="4011769" cy="1160030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8950" cy="115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A5" w:rsidRDefault="00C309A5">
      <w:pPr>
        <w:rPr>
          <w:b/>
        </w:rPr>
      </w:pPr>
    </w:p>
    <w:p w:rsidR="00CE2BBC" w:rsidRDefault="00CE2BBC">
      <w:r w:rsidRPr="00AF032E">
        <w:rPr>
          <w:b/>
        </w:rPr>
        <w:t>Kunden-Nr.</w:t>
      </w:r>
      <w:r w:rsidR="00AF032E">
        <w:rPr>
          <w:b/>
        </w:rPr>
        <w:t>:</w:t>
      </w:r>
      <w:r>
        <w:tab/>
      </w:r>
      <w:r>
        <w:tab/>
      </w:r>
      <w:bookmarkStart w:id="0" w:name="kunden_nr"/>
      <w:proofErr w:type="spellStart"/>
      <w:r>
        <w:t>xxxxx</w:t>
      </w:r>
      <w:bookmarkEnd w:id="0"/>
      <w:proofErr w:type="spellEnd"/>
      <w:r>
        <w:tab/>
      </w:r>
      <w:proofErr w:type="spellStart"/>
      <w:r w:rsidR="001C1850" w:rsidRPr="001C1850">
        <w:t>kunden_nr</w:t>
      </w:r>
      <w:proofErr w:type="spellEnd"/>
    </w:p>
    <w:p w:rsidR="00CE2BBC" w:rsidRDefault="00CE2BBC">
      <w:r w:rsidRPr="00AF032E">
        <w:rPr>
          <w:b/>
        </w:rPr>
        <w:t>Firma:</w:t>
      </w:r>
      <w:r>
        <w:tab/>
      </w:r>
      <w:r>
        <w:tab/>
      </w:r>
      <w:r>
        <w:tab/>
      </w:r>
      <w:bookmarkStart w:id="1" w:name="kor_firma"/>
      <w:proofErr w:type="spellStart"/>
      <w:r>
        <w:t>xxxxx</w:t>
      </w:r>
      <w:bookmarkEnd w:id="1"/>
      <w:proofErr w:type="spellEnd"/>
      <w:r w:rsidR="001C1850">
        <w:t xml:space="preserve">   </w:t>
      </w:r>
      <w:proofErr w:type="spellStart"/>
      <w:r w:rsidR="001C1850" w:rsidRPr="001C1850">
        <w:t>kor_firma</w:t>
      </w:r>
      <w:proofErr w:type="spellEnd"/>
    </w:p>
    <w:p w:rsidR="00202E74" w:rsidRPr="00202E74" w:rsidRDefault="00202E74">
      <w:r>
        <w:rPr>
          <w:b/>
        </w:rPr>
        <w:lastRenderedPageBreak/>
        <w:t>Name 1:</w:t>
      </w:r>
      <w:r>
        <w:rPr>
          <w:b/>
        </w:rPr>
        <w:tab/>
      </w:r>
      <w:r>
        <w:rPr>
          <w:b/>
        </w:rPr>
        <w:tab/>
      </w:r>
      <w:bookmarkStart w:id="2" w:name="kor_name1"/>
      <w:proofErr w:type="spellStart"/>
      <w:r>
        <w:t>xxxx</w:t>
      </w:r>
      <w:bookmarkEnd w:id="2"/>
      <w:proofErr w:type="spellEnd"/>
      <w:r w:rsidR="001C1850">
        <w:t xml:space="preserve">   </w:t>
      </w:r>
      <w:r w:rsidR="001C1850" w:rsidRPr="001C1850">
        <w:t>kor_name1</w:t>
      </w:r>
      <w:r>
        <w:br/>
      </w:r>
      <w:r>
        <w:rPr>
          <w:b/>
        </w:rPr>
        <w:t>Name 2:</w:t>
      </w:r>
      <w:r>
        <w:rPr>
          <w:b/>
        </w:rPr>
        <w:tab/>
      </w:r>
      <w:r>
        <w:rPr>
          <w:b/>
        </w:rPr>
        <w:tab/>
      </w:r>
      <w:bookmarkStart w:id="3" w:name="kor_name2"/>
      <w:proofErr w:type="spellStart"/>
      <w:r>
        <w:t>xxxx</w:t>
      </w:r>
      <w:bookmarkEnd w:id="3"/>
      <w:proofErr w:type="spellEnd"/>
      <w:r w:rsidR="001C1850">
        <w:t xml:space="preserve">   kor_name2</w:t>
      </w:r>
      <w:r>
        <w:br/>
      </w:r>
      <w:r>
        <w:rPr>
          <w:b/>
        </w:rPr>
        <w:t>Name 3:</w:t>
      </w:r>
      <w:r>
        <w:rPr>
          <w:b/>
        </w:rPr>
        <w:tab/>
      </w:r>
      <w:r>
        <w:rPr>
          <w:b/>
        </w:rPr>
        <w:tab/>
      </w:r>
      <w:bookmarkStart w:id="4" w:name="kor_name3"/>
      <w:proofErr w:type="spellStart"/>
      <w:r>
        <w:t>xxxx</w:t>
      </w:r>
      <w:bookmarkEnd w:id="4"/>
      <w:proofErr w:type="spellEnd"/>
      <w:r w:rsidR="001C1850">
        <w:t xml:space="preserve">   kor_name3</w:t>
      </w:r>
      <w:r>
        <w:br/>
      </w:r>
      <w:r>
        <w:rPr>
          <w:b/>
        </w:rPr>
        <w:t>Straße: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5" w:name="kor_strasse"/>
      <w:proofErr w:type="spellStart"/>
      <w:r>
        <w:t>xxxx</w:t>
      </w:r>
      <w:bookmarkEnd w:id="5"/>
      <w:proofErr w:type="spellEnd"/>
      <w:r w:rsidR="001C1850">
        <w:t xml:space="preserve">   </w:t>
      </w:r>
      <w:proofErr w:type="spellStart"/>
      <w:r w:rsidR="001C1850" w:rsidRPr="001C1850">
        <w:t>kor_strasse</w:t>
      </w:r>
      <w:proofErr w:type="spellEnd"/>
      <w:r>
        <w:br/>
      </w:r>
      <w:r>
        <w:rPr>
          <w:b/>
        </w:rPr>
        <w:t>Ort: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6" w:name="kor_ort"/>
      <w:proofErr w:type="spellStart"/>
      <w:r>
        <w:t>xxxx</w:t>
      </w:r>
      <w:bookmarkEnd w:id="6"/>
      <w:proofErr w:type="spellEnd"/>
      <w:r w:rsidR="001C1850">
        <w:t xml:space="preserve">   </w:t>
      </w:r>
      <w:proofErr w:type="spellStart"/>
      <w:r w:rsidR="001C1850" w:rsidRPr="001C1850">
        <w:t>kor_ort</w:t>
      </w:r>
      <w:proofErr w:type="spellEnd"/>
      <w:r>
        <w:br/>
      </w:r>
      <w:r>
        <w:rPr>
          <w:b/>
        </w:rPr>
        <w:t>Postleitzahl:</w:t>
      </w:r>
      <w:r>
        <w:rPr>
          <w:b/>
        </w:rPr>
        <w:tab/>
      </w:r>
      <w:r>
        <w:rPr>
          <w:b/>
        </w:rPr>
        <w:tab/>
      </w:r>
      <w:bookmarkStart w:id="7" w:name="kor_plz"/>
      <w:proofErr w:type="spellStart"/>
      <w:r>
        <w:t>xxxx</w:t>
      </w:r>
      <w:bookmarkEnd w:id="7"/>
      <w:proofErr w:type="spellEnd"/>
      <w:r w:rsidR="001C1850">
        <w:t xml:space="preserve">  </w:t>
      </w:r>
      <w:proofErr w:type="spellStart"/>
      <w:r w:rsidR="001C1850">
        <w:t>kor_plz</w:t>
      </w:r>
      <w:proofErr w:type="spellEnd"/>
      <w:r>
        <w:br/>
      </w:r>
      <w:r>
        <w:rPr>
          <w:b/>
        </w:rPr>
        <w:t>Land: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8" w:name="kor_land"/>
      <w:proofErr w:type="spellStart"/>
      <w:r>
        <w:t>xxxx</w:t>
      </w:r>
      <w:bookmarkEnd w:id="8"/>
      <w:proofErr w:type="spellEnd"/>
      <w:r w:rsidR="001C1850">
        <w:t xml:space="preserve">   </w:t>
      </w:r>
      <w:proofErr w:type="spellStart"/>
      <w:r w:rsidR="001C1850" w:rsidRPr="001C1850">
        <w:t>kor_land</w:t>
      </w:r>
      <w:proofErr w:type="spellEnd"/>
      <w:r>
        <w:br/>
      </w:r>
      <w:r>
        <w:rPr>
          <w:b/>
        </w:rPr>
        <w:t>Name Land:</w:t>
      </w:r>
      <w:r>
        <w:rPr>
          <w:b/>
        </w:rPr>
        <w:tab/>
      </w:r>
      <w:r>
        <w:rPr>
          <w:b/>
        </w:rPr>
        <w:tab/>
      </w:r>
      <w:bookmarkStart w:id="9" w:name="kor_land_name"/>
      <w:proofErr w:type="spellStart"/>
      <w:r>
        <w:t>xxxx</w:t>
      </w:r>
      <w:bookmarkEnd w:id="9"/>
      <w:proofErr w:type="spellEnd"/>
      <w:r w:rsidR="001C1850">
        <w:t xml:space="preserve">   </w:t>
      </w:r>
      <w:proofErr w:type="spellStart"/>
      <w:r w:rsidR="001C1850" w:rsidRPr="001C1850">
        <w:t>kor_land_name</w:t>
      </w:r>
      <w:proofErr w:type="spellEnd"/>
      <w:r>
        <w:br/>
      </w:r>
    </w:p>
    <w:p w:rsidR="005547C0" w:rsidRPr="00AF032E" w:rsidRDefault="00CE2BBC">
      <w:pPr>
        <w:rPr>
          <w:b/>
        </w:rPr>
      </w:pPr>
      <w:r w:rsidRPr="00AF032E">
        <w:rPr>
          <w:b/>
        </w:rPr>
        <w:t>Adresse</w:t>
      </w:r>
      <w:r w:rsidR="00202E74">
        <w:rPr>
          <w:b/>
        </w:rPr>
        <w:t xml:space="preserve"> Block</w:t>
      </w:r>
      <w:r w:rsidRPr="00AF032E">
        <w:rPr>
          <w:b/>
        </w:rPr>
        <w:t>:</w:t>
      </w:r>
      <w:r w:rsidRPr="00AF032E">
        <w:rPr>
          <w:b/>
        </w:rPr>
        <w:tab/>
      </w:r>
      <w:r w:rsidRPr="00AF032E">
        <w:rPr>
          <w:b/>
        </w:rPr>
        <w:tab/>
      </w:r>
    </w:p>
    <w:p w:rsidR="005547C0" w:rsidRDefault="001C1850" w:rsidP="005C70CE">
      <w:pPr>
        <w:spacing w:after="0"/>
      </w:pPr>
      <w:proofErr w:type="spellStart"/>
      <w:r>
        <w:t>X</w:t>
      </w:r>
      <w:r w:rsidR="005547C0">
        <w:t>xxxx</w:t>
      </w:r>
      <w:proofErr w:type="spellEnd"/>
      <w:r>
        <w:t xml:space="preserve">     </w:t>
      </w:r>
      <w:proofErr w:type="spellStart"/>
      <w:r>
        <w:t>kor_adresse</w:t>
      </w:r>
      <w:proofErr w:type="spellEnd"/>
    </w:p>
    <w:p w:rsidR="005C70CE" w:rsidRDefault="005C70CE">
      <w:pPr>
        <w:rPr>
          <w:b/>
        </w:rPr>
      </w:pPr>
    </w:p>
    <w:p w:rsidR="005C70CE" w:rsidRDefault="005C70CE">
      <w:pPr>
        <w:rPr>
          <w:b/>
        </w:rPr>
      </w:pPr>
    </w:p>
    <w:p w:rsidR="00CE2BBC" w:rsidRDefault="00CE2BBC">
      <w:r w:rsidRPr="00AF032E">
        <w:rPr>
          <w:b/>
        </w:rPr>
        <w:t>Betreff:</w:t>
      </w:r>
      <w:r>
        <w:tab/>
      </w:r>
      <w:r>
        <w:tab/>
      </w:r>
      <w:r>
        <w:tab/>
      </w:r>
      <w:bookmarkStart w:id="10" w:name="kor_betreff"/>
      <w:proofErr w:type="spellStart"/>
      <w:r>
        <w:t>xxxxx</w:t>
      </w:r>
      <w:bookmarkEnd w:id="10"/>
      <w:proofErr w:type="spellEnd"/>
      <w:r w:rsidR="001C1850">
        <w:t xml:space="preserve">   </w:t>
      </w:r>
      <w:proofErr w:type="spellStart"/>
      <w:r w:rsidR="001C1850" w:rsidRPr="001C1850">
        <w:t>kor_betreff</w:t>
      </w:r>
      <w:proofErr w:type="spellEnd"/>
    </w:p>
    <w:p w:rsidR="00CE2BBC" w:rsidRDefault="00CE2BBC">
      <w:r w:rsidRPr="00AF032E">
        <w:rPr>
          <w:b/>
        </w:rPr>
        <w:t>Briefanrede:</w:t>
      </w:r>
      <w:r>
        <w:tab/>
      </w:r>
      <w:r>
        <w:tab/>
      </w:r>
      <w:bookmarkStart w:id="11" w:name="kor_briefanrede"/>
      <w:proofErr w:type="spellStart"/>
      <w:r>
        <w:t>xxxxx</w:t>
      </w:r>
      <w:bookmarkEnd w:id="11"/>
      <w:proofErr w:type="spellEnd"/>
      <w:r w:rsidR="001C1850">
        <w:t xml:space="preserve">   </w:t>
      </w:r>
      <w:proofErr w:type="spellStart"/>
      <w:r w:rsidR="001C1850" w:rsidRPr="001C1850">
        <w:t>kor_briefanrede</w:t>
      </w:r>
      <w:proofErr w:type="spellEnd"/>
    </w:p>
    <w:p w:rsidR="00CE2BBC" w:rsidRDefault="00CE2BBC">
      <w:r w:rsidRPr="00AF032E">
        <w:rPr>
          <w:b/>
        </w:rPr>
        <w:t>Grußformel:</w:t>
      </w:r>
      <w:r>
        <w:tab/>
      </w:r>
      <w:r>
        <w:tab/>
      </w:r>
      <w:bookmarkStart w:id="12" w:name="kor_grussformel"/>
      <w:proofErr w:type="spellStart"/>
      <w:r>
        <w:t>xxxxx</w:t>
      </w:r>
      <w:bookmarkEnd w:id="12"/>
      <w:proofErr w:type="spellEnd"/>
      <w:r w:rsidR="001C1850">
        <w:t xml:space="preserve">   </w:t>
      </w:r>
      <w:proofErr w:type="spellStart"/>
      <w:r w:rsidR="001C1850" w:rsidRPr="001C1850">
        <w:t>kor_grussformel</w:t>
      </w:r>
      <w:proofErr w:type="spellEnd"/>
    </w:p>
    <w:p w:rsidR="00CE2BBC" w:rsidRDefault="00CE2BBC">
      <w:r w:rsidRPr="00AF032E">
        <w:rPr>
          <w:b/>
        </w:rPr>
        <w:t>Vollmacht:</w:t>
      </w:r>
      <w:r>
        <w:tab/>
      </w:r>
      <w:r>
        <w:tab/>
      </w:r>
      <w:bookmarkStart w:id="13" w:name="kor_vollmacht"/>
      <w:proofErr w:type="spellStart"/>
      <w:r>
        <w:t>xxxxx</w:t>
      </w:r>
      <w:bookmarkEnd w:id="13"/>
      <w:proofErr w:type="spellEnd"/>
      <w:r w:rsidR="001C1850">
        <w:t xml:space="preserve">    </w:t>
      </w:r>
      <w:proofErr w:type="spellStart"/>
      <w:r w:rsidR="001C1850" w:rsidRPr="001C1850">
        <w:t>kor_vollmacht</w:t>
      </w:r>
      <w:proofErr w:type="spellEnd"/>
    </w:p>
    <w:p w:rsidR="00CE2BBC" w:rsidRPr="00AF032E" w:rsidRDefault="00CE2BBC">
      <w:pPr>
        <w:rPr>
          <w:b/>
        </w:rPr>
      </w:pPr>
      <w:r w:rsidRPr="00AF032E">
        <w:rPr>
          <w:b/>
        </w:rPr>
        <w:t>Beschreibung:</w:t>
      </w:r>
      <w:r w:rsidRPr="00AF032E">
        <w:rPr>
          <w:b/>
        </w:rPr>
        <w:tab/>
      </w:r>
      <w:r w:rsidRPr="00AF032E">
        <w:rPr>
          <w:b/>
        </w:rPr>
        <w:tab/>
      </w:r>
    </w:p>
    <w:p w:rsidR="001D3AF3" w:rsidRDefault="001C1850">
      <w:bookmarkStart w:id="14" w:name="kor_beschreibung"/>
      <w:proofErr w:type="spellStart"/>
      <w:r>
        <w:t>X</w:t>
      </w:r>
      <w:r w:rsidR="005547C0">
        <w:t>xxxx</w:t>
      </w:r>
      <w:bookmarkEnd w:id="14"/>
      <w:proofErr w:type="spellEnd"/>
      <w:r>
        <w:t xml:space="preserve">   </w:t>
      </w:r>
      <w:proofErr w:type="spellStart"/>
      <w:r w:rsidRPr="001C1850">
        <w:t>kor_beschreibung</w:t>
      </w:r>
      <w:proofErr w:type="spellEnd"/>
    </w:p>
    <w:p w:rsidR="005547C0" w:rsidRPr="001D3AF3" w:rsidRDefault="001D3AF3">
      <w:r w:rsidRPr="001D3AF3">
        <w:rPr>
          <w:b/>
        </w:rPr>
        <w:t>Textmarken Ansprechpartner</w:t>
      </w:r>
    </w:p>
    <w:p w:rsidR="001D3AF3" w:rsidRDefault="001D3AF3">
      <w:r w:rsidRPr="001D3AF3">
        <w:rPr>
          <w:b/>
        </w:rPr>
        <w:t>Anrede Zeile 1:</w:t>
      </w:r>
      <w:r>
        <w:rPr>
          <w:b/>
        </w:rPr>
        <w:tab/>
      </w:r>
      <w:r>
        <w:rPr>
          <w:b/>
        </w:rPr>
        <w:tab/>
      </w:r>
      <w:bookmarkStart w:id="15" w:name="kor_ansp_anrede_zeile1"/>
      <w:proofErr w:type="spellStart"/>
      <w:r w:rsidRPr="001D3AF3">
        <w:t>xxxx</w:t>
      </w:r>
      <w:bookmarkEnd w:id="15"/>
      <w:proofErr w:type="spellEnd"/>
      <w:r w:rsidR="001C1850">
        <w:t xml:space="preserve">   </w:t>
      </w:r>
      <w:r w:rsidR="001C1850" w:rsidRPr="001C1850">
        <w:t>kor_ansp_anrede_zeile1</w:t>
      </w:r>
      <w:r>
        <w:br/>
      </w:r>
      <w:r w:rsidRPr="001D3AF3">
        <w:rPr>
          <w:b/>
        </w:rPr>
        <w:t>Anrede Zeile 2:</w:t>
      </w:r>
      <w:r>
        <w:rPr>
          <w:b/>
        </w:rPr>
        <w:tab/>
      </w:r>
      <w:r>
        <w:rPr>
          <w:b/>
        </w:rPr>
        <w:tab/>
      </w:r>
      <w:bookmarkStart w:id="16" w:name="kor_ansp_anrede_zeile2"/>
      <w:proofErr w:type="spellStart"/>
      <w:r w:rsidRPr="001D3AF3">
        <w:t>xxxx</w:t>
      </w:r>
      <w:bookmarkEnd w:id="16"/>
      <w:proofErr w:type="spellEnd"/>
      <w:r w:rsidR="001C1850">
        <w:t xml:space="preserve">   kor_ansp_anrede_zeile2</w:t>
      </w:r>
      <w:r>
        <w:br/>
      </w:r>
      <w:r w:rsidRPr="001D3AF3">
        <w:rPr>
          <w:b/>
        </w:rPr>
        <w:t>Anrede privat Zeile 1:</w:t>
      </w:r>
      <w:r>
        <w:tab/>
      </w:r>
      <w:bookmarkStart w:id="17" w:name="kor_ansp_privat_anrede_zeile1"/>
      <w:proofErr w:type="spellStart"/>
      <w:r>
        <w:t>xxxx</w:t>
      </w:r>
      <w:bookmarkEnd w:id="17"/>
      <w:proofErr w:type="spellEnd"/>
      <w:r w:rsidR="001C1850">
        <w:t xml:space="preserve">   </w:t>
      </w:r>
      <w:r w:rsidR="001C1850" w:rsidRPr="001C1850">
        <w:t>kor_ansp_privat_anrede_zeile1</w:t>
      </w:r>
      <w:r>
        <w:br/>
      </w:r>
      <w:r w:rsidRPr="001D3AF3">
        <w:rPr>
          <w:b/>
        </w:rPr>
        <w:t>Anrede privat Zeile 2:</w:t>
      </w:r>
      <w:r>
        <w:tab/>
      </w:r>
      <w:bookmarkStart w:id="18" w:name="kor_ansp_privat_anrede_zeile2"/>
      <w:proofErr w:type="spellStart"/>
      <w:r>
        <w:t>xxxx</w:t>
      </w:r>
      <w:bookmarkEnd w:id="18"/>
      <w:proofErr w:type="spellEnd"/>
      <w:r w:rsidR="001C1850">
        <w:t xml:space="preserve">   </w:t>
      </w:r>
      <w:r w:rsidR="001C1850" w:rsidRPr="001C1850">
        <w:t>kor_ansp_privat_anred</w:t>
      </w:r>
      <w:r w:rsidR="001C1850">
        <w:t>e_zeile2</w:t>
      </w:r>
      <w:r>
        <w:br/>
      </w:r>
      <w:r w:rsidRPr="001D3AF3">
        <w:rPr>
          <w:b/>
        </w:rPr>
        <w:t>pers. Anrede:</w:t>
      </w:r>
      <w:r>
        <w:tab/>
      </w:r>
      <w:r>
        <w:tab/>
      </w:r>
      <w:bookmarkStart w:id="19" w:name="kor_ansp_pers_anrede"/>
      <w:proofErr w:type="spellStart"/>
      <w:r>
        <w:t>xxxx</w:t>
      </w:r>
      <w:bookmarkEnd w:id="19"/>
      <w:proofErr w:type="spellEnd"/>
      <w:r w:rsidR="001C1850">
        <w:t xml:space="preserve">   </w:t>
      </w:r>
      <w:proofErr w:type="spellStart"/>
      <w:r w:rsidR="001C1850" w:rsidRPr="001C1850">
        <w:t>kor_ansp_pers_anrede</w:t>
      </w:r>
      <w:proofErr w:type="spellEnd"/>
    </w:p>
    <w:p w:rsidR="001D3AF3" w:rsidRDefault="001D3AF3">
      <w:r w:rsidRPr="001D3AF3">
        <w:rPr>
          <w:b/>
        </w:rPr>
        <w:t>Briefanrede:</w:t>
      </w:r>
      <w:r>
        <w:tab/>
      </w:r>
      <w:r>
        <w:tab/>
      </w:r>
      <w:bookmarkStart w:id="20" w:name="kor_ansp_briefanrede"/>
      <w:proofErr w:type="spellStart"/>
      <w:r>
        <w:t>xxxx</w:t>
      </w:r>
      <w:bookmarkEnd w:id="20"/>
      <w:proofErr w:type="spellEnd"/>
      <w:r w:rsidR="001C1850">
        <w:t xml:space="preserve">   </w:t>
      </w:r>
      <w:proofErr w:type="spellStart"/>
      <w:r w:rsidR="001C1850" w:rsidRPr="001C1850">
        <w:t>kor_ansp_briefanrede</w:t>
      </w:r>
      <w:proofErr w:type="spellEnd"/>
      <w:r>
        <w:br/>
      </w:r>
      <w:r w:rsidRPr="001D3AF3">
        <w:rPr>
          <w:b/>
        </w:rPr>
        <w:t>Funktion:</w:t>
      </w:r>
      <w:r>
        <w:tab/>
      </w:r>
      <w:r>
        <w:tab/>
      </w:r>
      <w:bookmarkStart w:id="21" w:name="kor_ansp_funktion"/>
      <w:proofErr w:type="spellStart"/>
      <w:r>
        <w:t>xxxx</w:t>
      </w:r>
      <w:bookmarkEnd w:id="21"/>
      <w:proofErr w:type="spellEnd"/>
      <w:r w:rsidR="001C1850">
        <w:t xml:space="preserve">   </w:t>
      </w:r>
      <w:proofErr w:type="spellStart"/>
      <w:r w:rsidR="001C1850" w:rsidRPr="001C1850">
        <w:t>kor_ansp_funktion</w:t>
      </w:r>
      <w:proofErr w:type="spellEnd"/>
    </w:p>
    <w:p w:rsidR="001D3AF3" w:rsidRDefault="001D3AF3">
      <w:r w:rsidRPr="001D3AF3">
        <w:rPr>
          <w:b/>
        </w:rPr>
        <w:t>Firma Mobiltelefon:</w:t>
      </w:r>
      <w:r>
        <w:tab/>
      </w:r>
      <w:bookmarkStart w:id="22" w:name="kor_ansp_firmen_auto_telefon"/>
      <w:proofErr w:type="spellStart"/>
      <w:r>
        <w:t>xxxx</w:t>
      </w:r>
      <w:bookmarkEnd w:id="22"/>
      <w:proofErr w:type="spellEnd"/>
      <w:r w:rsidR="001C1850">
        <w:t xml:space="preserve">   </w:t>
      </w:r>
      <w:proofErr w:type="spellStart"/>
      <w:r w:rsidR="001C1850" w:rsidRPr="001C1850">
        <w:t>kor_ansp_firmen_auto_telefon</w:t>
      </w:r>
      <w:proofErr w:type="spellEnd"/>
      <w:r>
        <w:br/>
      </w:r>
      <w:r w:rsidRPr="001D3AF3">
        <w:rPr>
          <w:b/>
        </w:rPr>
        <w:t>Firma Faxnummer:</w:t>
      </w:r>
      <w:r>
        <w:tab/>
      </w:r>
      <w:bookmarkStart w:id="23" w:name="kor_ansp_firmen_telefax_nummer"/>
      <w:proofErr w:type="spellStart"/>
      <w:r>
        <w:t>xxxx</w:t>
      </w:r>
      <w:bookmarkEnd w:id="23"/>
      <w:proofErr w:type="spellEnd"/>
      <w:r w:rsidR="001C1850">
        <w:t xml:space="preserve">   </w:t>
      </w:r>
      <w:proofErr w:type="spellStart"/>
      <w:r w:rsidR="001C1850" w:rsidRPr="001C1850">
        <w:t>kor_ansp_firmen_telefax_nummer</w:t>
      </w:r>
      <w:proofErr w:type="spellEnd"/>
      <w:r>
        <w:br/>
      </w:r>
      <w:r w:rsidRPr="001D3AF3">
        <w:rPr>
          <w:b/>
        </w:rPr>
        <w:t>Firma Telefon:</w:t>
      </w:r>
      <w:r>
        <w:tab/>
      </w:r>
      <w:r>
        <w:tab/>
      </w:r>
      <w:bookmarkStart w:id="24" w:name="kor_ansp_firmen_telefon_nummer"/>
      <w:proofErr w:type="spellStart"/>
      <w:r>
        <w:t>xxxx</w:t>
      </w:r>
      <w:bookmarkEnd w:id="24"/>
      <w:proofErr w:type="spellEnd"/>
      <w:r w:rsidR="001C1850">
        <w:t xml:space="preserve">   </w:t>
      </w:r>
      <w:proofErr w:type="spellStart"/>
      <w:r w:rsidR="001C1850" w:rsidRPr="001C1850">
        <w:t>kor_ansp_firmen_telefon_nummer</w:t>
      </w:r>
      <w:proofErr w:type="spellEnd"/>
      <w:r>
        <w:br/>
      </w:r>
      <w:r w:rsidRPr="001D3AF3">
        <w:rPr>
          <w:b/>
        </w:rPr>
        <w:t>Firma E-Mail:</w:t>
      </w:r>
      <w:r>
        <w:tab/>
      </w:r>
      <w:r>
        <w:tab/>
      </w:r>
      <w:bookmarkStart w:id="25" w:name="kor_ansp_mail_adr"/>
      <w:proofErr w:type="spellStart"/>
      <w:r>
        <w:t>xxxx</w:t>
      </w:r>
      <w:bookmarkEnd w:id="25"/>
      <w:proofErr w:type="spellEnd"/>
      <w:r w:rsidR="001C1850">
        <w:t xml:space="preserve">   </w:t>
      </w:r>
      <w:proofErr w:type="spellStart"/>
      <w:r w:rsidR="001C1850" w:rsidRPr="001C1850">
        <w:t>kor_ansp_mail_adr</w:t>
      </w:r>
      <w:proofErr w:type="spellEnd"/>
      <w:r>
        <w:br/>
      </w:r>
    </w:p>
    <w:p w:rsidR="005839DC" w:rsidRDefault="005839DC"/>
    <w:p w:rsidR="005839DC" w:rsidRDefault="005839DC">
      <w:r>
        <w:br w:type="page"/>
      </w:r>
    </w:p>
    <w:p w:rsidR="005839DC" w:rsidRDefault="005839DC">
      <w:r>
        <w:lastRenderedPageBreak/>
        <w:t xml:space="preserve">Textmarken  hinzufügen über: </w:t>
      </w:r>
    </w:p>
    <w:p w:rsidR="005839DC" w:rsidRDefault="00A57F8E">
      <w:r>
        <w:t xml:space="preserve">Einfügen -&gt; </w:t>
      </w:r>
    </w:p>
    <w:p w:rsidR="005839DC" w:rsidRDefault="005839DC">
      <w:r>
        <w:rPr>
          <w:noProof/>
        </w:rPr>
        <w:drawing>
          <wp:inline distT="0" distB="0" distL="0" distR="0" wp14:anchorId="326040F9" wp14:editId="49828CC0">
            <wp:extent cx="2114550" cy="10096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9DC" w:rsidRDefault="005839DC"/>
    <w:p w:rsidR="005839DC" w:rsidRDefault="005839DC"/>
    <w:p w:rsidR="005839DC" w:rsidRDefault="005839DC">
      <w:r>
        <w:t xml:space="preserve">Bestehende </w:t>
      </w:r>
      <w:r w:rsidR="00A57F8E">
        <w:t xml:space="preserve">Textmarken </w:t>
      </w:r>
      <w:r>
        <w:t>Kon</w:t>
      </w:r>
      <w:r w:rsidR="00BB12FD">
        <w:t>t</w:t>
      </w:r>
      <w:r>
        <w:t xml:space="preserve">rollieren mit </w:t>
      </w:r>
      <w:proofErr w:type="spellStart"/>
      <w:r>
        <w:t>Strg+G</w:t>
      </w:r>
      <w:proofErr w:type="spellEnd"/>
      <w:r>
        <w:t xml:space="preserve">  „Suchen/Ersetzen/Gehe zu“</w:t>
      </w:r>
    </w:p>
    <w:p w:rsidR="005839DC" w:rsidRDefault="005839DC">
      <w:r>
        <w:rPr>
          <w:noProof/>
        </w:rPr>
        <w:drawing>
          <wp:inline distT="0" distB="0" distL="0" distR="0" wp14:anchorId="5A9BCAE5" wp14:editId="5A793867">
            <wp:extent cx="5619750" cy="219075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7A" w:rsidRDefault="00562F7A"/>
    <w:p w:rsidR="00562F7A" w:rsidRDefault="00562F7A">
      <w:bookmarkStart w:id="26" w:name="_GoBack"/>
      <w:bookmarkEnd w:id="26"/>
    </w:p>
    <w:p w:rsidR="00562F7A" w:rsidRDefault="00562F7A" w:rsidP="00562F7A">
      <w:pPr>
        <w:framePr w:w="4446" w:h="2806" w:hSpace="141" w:wrap="around" w:vAnchor="text" w:hAnchor="page" w:x="1579" w:y="3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62F7A" w:rsidRDefault="00562F7A" w:rsidP="00562F7A">
      <w:pPr>
        <w:framePr w:w="4446" w:h="2806" w:hSpace="141" w:wrap="around" w:vAnchor="text" w:hAnchor="page" w:x="1579" w:y="3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27" w:name="kor_adresse"/>
      <w:bookmarkEnd w:id="27"/>
    </w:p>
    <w:p w:rsidR="00562F7A" w:rsidRDefault="00562F7A"/>
    <w:p w:rsidR="00562F7A" w:rsidRPr="001D3AF3" w:rsidRDefault="00562F7A"/>
    <w:sectPr w:rsidR="00562F7A" w:rsidRPr="001D3AF3" w:rsidSect="00431B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DC"/>
    <w:rsid w:val="000F0C0E"/>
    <w:rsid w:val="001A575F"/>
    <w:rsid w:val="001C1850"/>
    <w:rsid w:val="001D3AF3"/>
    <w:rsid w:val="00202E74"/>
    <w:rsid w:val="00224815"/>
    <w:rsid w:val="00431BA6"/>
    <w:rsid w:val="005349BA"/>
    <w:rsid w:val="005547C0"/>
    <w:rsid w:val="00562F7A"/>
    <w:rsid w:val="005839DC"/>
    <w:rsid w:val="005C70CE"/>
    <w:rsid w:val="008850A3"/>
    <w:rsid w:val="009133C8"/>
    <w:rsid w:val="0098416F"/>
    <w:rsid w:val="009C5931"/>
    <w:rsid w:val="00A57F8E"/>
    <w:rsid w:val="00AF032E"/>
    <w:rsid w:val="00BB12FD"/>
    <w:rsid w:val="00C309A5"/>
    <w:rsid w:val="00C8148E"/>
    <w:rsid w:val="00CE2BBC"/>
    <w:rsid w:val="00E54DB2"/>
    <w:rsid w:val="00E71AEB"/>
    <w:rsid w:val="00F6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9DA7-AC3C-4A84-A15C-AD8B9BC8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0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F0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8937">
              <w:marLeft w:val="300"/>
              <w:marRight w:val="15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6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mdata\OfficeVorlagen\Definierte_Textmarken_im_Modul_CRM_xdPPS_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A7CDA-5345-45B1-BEE4-8A292E38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Definierte_Textmarken_im_Modul_CRM_xdPPS_1.dotx</Template>
  <TotalTime>0</TotalTime>
  <Pages>3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r.z.w. cimdata AG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5</cp:revision>
  <dcterms:created xsi:type="dcterms:W3CDTF">2015-11-18T11:40:00Z</dcterms:created>
  <dcterms:modified xsi:type="dcterms:W3CDTF">2016-01-14T08:58:00Z</dcterms:modified>
</cp:coreProperties>
</file>